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5D" w:rsidRPr="005F7FDF" w:rsidRDefault="0002645D" w:rsidP="00AD7D99">
      <w:pPr>
        <w:pStyle w:val="Encabezado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:rsidR="005C76C6" w:rsidRDefault="005C76C6" w:rsidP="00AD7D99">
      <w:pPr>
        <w:pStyle w:val="Encabezado"/>
        <w:jc w:val="center"/>
        <w:rPr>
          <w:rFonts w:ascii="Calibri" w:hAnsi="Calibri" w:cs="Calibri"/>
          <w:b/>
          <w:sz w:val="22"/>
          <w:szCs w:val="22"/>
        </w:rPr>
      </w:pPr>
    </w:p>
    <w:p w:rsidR="00AD7D99" w:rsidRPr="005F7FDF" w:rsidRDefault="00AD7D99" w:rsidP="00AD7D99">
      <w:pPr>
        <w:pStyle w:val="Encabezado"/>
        <w:jc w:val="center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SOLICITUD DE INGRESO A LA BRIGADA DE EMERGENCIA</w:t>
      </w:r>
    </w:p>
    <w:p w:rsidR="000455BF" w:rsidRDefault="000455BF" w:rsidP="00AD7D99">
      <w:pPr>
        <w:pStyle w:val="Ttulo1"/>
        <w:jc w:val="left"/>
        <w:rPr>
          <w:rFonts w:ascii="Calibri" w:hAnsi="Calibri" w:cs="Calibri"/>
          <w:sz w:val="22"/>
          <w:szCs w:val="22"/>
        </w:rPr>
      </w:pPr>
    </w:p>
    <w:p w:rsidR="005C76C6" w:rsidRPr="005C76C6" w:rsidRDefault="005C76C6" w:rsidP="005C76C6"/>
    <w:p w:rsidR="00AD7D99" w:rsidRPr="005F7FDF" w:rsidRDefault="00AD7D99" w:rsidP="00AD7D99">
      <w:pPr>
        <w:pStyle w:val="Ttulo1"/>
        <w:jc w:val="left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SEDE: _______________ SOLICITUD DE INGRESO No. ______</w:t>
      </w:r>
      <w:r w:rsidR="000455BF" w:rsidRPr="005F7FDF">
        <w:rPr>
          <w:rFonts w:ascii="Calibri" w:hAnsi="Calibri" w:cs="Calibri"/>
          <w:sz w:val="22"/>
          <w:szCs w:val="22"/>
        </w:rPr>
        <w:t xml:space="preserve"> </w:t>
      </w:r>
      <w:r w:rsidRPr="005F7FDF">
        <w:rPr>
          <w:rFonts w:ascii="Calibri" w:hAnsi="Calibri" w:cs="Calibri"/>
          <w:sz w:val="22"/>
          <w:szCs w:val="22"/>
        </w:rPr>
        <w:t>FECHA SOLICITUD (dd/mm/aa): _______</w:t>
      </w:r>
      <w:r w:rsidR="005F60C0" w:rsidRPr="005F7FDF">
        <w:rPr>
          <w:rFonts w:ascii="Calibri" w:hAnsi="Calibri" w:cs="Calibri"/>
          <w:sz w:val="22"/>
          <w:szCs w:val="22"/>
        </w:rPr>
        <w:t>___</w:t>
      </w:r>
      <w:r w:rsidRPr="005F7FDF">
        <w:rPr>
          <w:rFonts w:ascii="Calibri" w:hAnsi="Calibri" w:cs="Calibri"/>
          <w:sz w:val="22"/>
          <w:szCs w:val="22"/>
        </w:rPr>
        <w:t>_</w:t>
      </w:r>
    </w:p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</w:p>
    <w:p w:rsidR="00AD7D99" w:rsidRPr="005F7FDF" w:rsidRDefault="00AD7D99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</w:p>
    <w:p w:rsidR="00AD7D99" w:rsidRPr="005F7FDF" w:rsidRDefault="00AD7D99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 xml:space="preserve">DEPARTAMENTO O DEPENDENCIA A </w:t>
      </w:r>
      <w:smartTag w:uri="urn:schemas-microsoft-com:office:smarttags" w:element="PersonName">
        <w:smartTagPr>
          <w:attr w:name="ProductID" w:val="LA CUAL"/>
        </w:smartTagPr>
        <w:r w:rsidRPr="005F7FDF">
          <w:rPr>
            <w:rFonts w:ascii="Calibri" w:hAnsi="Calibri" w:cs="Calibri"/>
            <w:b/>
            <w:sz w:val="22"/>
            <w:szCs w:val="22"/>
          </w:rPr>
          <w:t>LA CUAL</w:t>
        </w:r>
      </w:smartTag>
      <w:r w:rsidRPr="005F7FDF">
        <w:rPr>
          <w:rFonts w:ascii="Calibri" w:hAnsi="Calibri" w:cs="Calibri"/>
          <w:b/>
          <w:sz w:val="22"/>
          <w:szCs w:val="22"/>
        </w:rPr>
        <w:t xml:space="preserve"> PERTENECE: _____________________________________</w:t>
      </w:r>
    </w:p>
    <w:p w:rsidR="00AD7D99" w:rsidRPr="005F7FDF" w:rsidRDefault="00AD7D99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UBICACIÓN EXACTA DONDE LABORA: ______________________________________________________</w:t>
      </w:r>
    </w:p>
    <w:p w:rsidR="00813D3E" w:rsidRPr="005F7FDF" w:rsidRDefault="00AD7D99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NOMBRES Y APELLIDOS: ___________________________________________________</w:t>
      </w:r>
      <w:r w:rsidR="00813D3E" w:rsidRPr="005F7FDF">
        <w:rPr>
          <w:rFonts w:ascii="Calibri" w:hAnsi="Calibri" w:cs="Calibri"/>
          <w:b/>
          <w:sz w:val="22"/>
          <w:szCs w:val="22"/>
        </w:rPr>
        <w:t>______________</w:t>
      </w:r>
    </w:p>
    <w:p w:rsidR="00813D3E" w:rsidRPr="005F7FDF" w:rsidRDefault="00813D3E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TIPO DE VINCULACIÓN: _________________________</w:t>
      </w:r>
      <w:r w:rsidR="00AD7D99" w:rsidRPr="005F7FDF">
        <w:rPr>
          <w:rFonts w:ascii="Calibri" w:hAnsi="Calibri" w:cs="Calibri"/>
          <w:b/>
          <w:sz w:val="22"/>
          <w:szCs w:val="22"/>
        </w:rPr>
        <w:t>CARGO</w:t>
      </w:r>
      <w:r w:rsidRPr="005F7FDF">
        <w:rPr>
          <w:rFonts w:ascii="Calibri" w:hAnsi="Calibri" w:cs="Calibri"/>
          <w:b/>
          <w:sz w:val="22"/>
          <w:szCs w:val="22"/>
        </w:rPr>
        <w:t>/PROFESION</w:t>
      </w:r>
      <w:r w:rsidR="00AD7D99" w:rsidRPr="005F7FDF">
        <w:rPr>
          <w:rFonts w:ascii="Calibri" w:hAnsi="Calibri" w:cs="Calibri"/>
          <w:b/>
          <w:sz w:val="22"/>
          <w:szCs w:val="22"/>
        </w:rPr>
        <w:t>: _______________________</w:t>
      </w:r>
    </w:p>
    <w:p w:rsidR="00AD7D99" w:rsidRPr="005F7FDF" w:rsidRDefault="000455BF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TIPO DOCUMENTO</w:t>
      </w:r>
      <w:r w:rsidR="00AD7D99" w:rsidRPr="005F7FDF">
        <w:rPr>
          <w:rFonts w:ascii="Calibri" w:hAnsi="Calibri" w:cs="Calibri"/>
          <w:b/>
          <w:sz w:val="22"/>
          <w:szCs w:val="22"/>
        </w:rPr>
        <w:t>: ________</w:t>
      </w:r>
      <w:r w:rsidRPr="005F7FDF">
        <w:rPr>
          <w:rFonts w:ascii="Calibri" w:hAnsi="Calibri" w:cs="Calibri"/>
          <w:b/>
          <w:sz w:val="22"/>
          <w:szCs w:val="22"/>
        </w:rPr>
        <w:t xml:space="preserve"> No. _______________</w:t>
      </w:r>
      <w:r w:rsidR="00AD7D99" w:rsidRPr="005F7FDF">
        <w:rPr>
          <w:rFonts w:ascii="Calibri" w:hAnsi="Calibri" w:cs="Calibri"/>
          <w:b/>
          <w:sz w:val="22"/>
          <w:szCs w:val="22"/>
        </w:rPr>
        <w:t>_______ E-MAIL: __________________</w:t>
      </w:r>
      <w:r w:rsidRPr="005F7FDF">
        <w:rPr>
          <w:rFonts w:ascii="Calibri" w:hAnsi="Calibri" w:cs="Calibri"/>
          <w:b/>
          <w:sz w:val="22"/>
          <w:szCs w:val="22"/>
        </w:rPr>
        <w:t>________</w:t>
      </w:r>
      <w:r w:rsidR="00AD7D99" w:rsidRPr="005F7FDF">
        <w:rPr>
          <w:rFonts w:ascii="Calibri" w:hAnsi="Calibri" w:cs="Calibri"/>
          <w:b/>
          <w:sz w:val="22"/>
          <w:szCs w:val="22"/>
        </w:rPr>
        <w:t>__</w:t>
      </w:r>
    </w:p>
    <w:p w:rsidR="00AD7D99" w:rsidRPr="005F7FDF" w:rsidRDefault="00AD7D99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TIEMPO DE SERVICIO EN LA UNIVERSIDAD (AÑOS): ______________ GRUPO SANGUINEO Y RH: _______</w:t>
      </w:r>
    </w:p>
    <w:p w:rsidR="00AD7D99" w:rsidRPr="005F7FDF" w:rsidRDefault="00AD7D99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TEL. OFICINA _________________TEL. CASA: _______________________CELULAR: _________________</w:t>
      </w:r>
    </w:p>
    <w:p w:rsidR="00AD7D99" w:rsidRPr="005F7FDF" w:rsidRDefault="00AD7D99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 xml:space="preserve">EDAD (AÑOS): _____________________ SEXO (F o M): ____________                     </w:t>
      </w:r>
    </w:p>
    <w:p w:rsidR="000455BF" w:rsidRPr="005F7FDF" w:rsidRDefault="000455BF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D7D99" w:rsidRPr="005F7FDF" w:rsidRDefault="00AD7D99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EN CASO DE EMERGENCIA LLAMAR A:</w:t>
      </w:r>
    </w:p>
    <w:p w:rsidR="00AD7D99" w:rsidRPr="005F7FDF" w:rsidRDefault="00AD7D99" w:rsidP="00AD7D99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1" w:color="auto"/>
        </w:pBd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NOMBRE: ________________________________   TEL. FIJO: ____________ TEL. CELULAR: ___________</w:t>
      </w:r>
    </w:p>
    <w:p w:rsidR="005C76C6" w:rsidRDefault="005C76C6" w:rsidP="00AD7D99">
      <w:pPr>
        <w:jc w:val="center"/>
        <w:rPr>
          <w:rFonts w:ascii="Calibri" w:hAnsi="Calibri" w:cs="Calibri"/>
          <w:b/>
          <w:sz w:val="22"/>
          <w:szCs w:val="22"/>
        </w:rPr>
      </w:pPr>
    </w:p>
    <w:p w:rsidR="00AD7D99" w:rsidRPr="005F7FDF" w:rsidRDefault="00AD7D99" w:rsidP="00AD7D99">
      <w:pPr>
        <w:jc w:val="center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EXPERIENCIA</w:t>
      </w:r>
    </w:p>
    <w:p w:rsidR="00AD7D99" w:rsidRDefault="00AD7D99" w:rsidP="00AD7D99">
      <w:pPr>
        <w:jc w:val="center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GRUPOS DE SOCORRO A LOS QUE HA PERTENECIDO Y/O BRIGADAS EN OTRAS EMPRESAS</w:t>
      </w:r>
    </w:p>
    <w:p w:rsidR="005C2A3F" w:rsidRPr="005F7FDF" w:rsidRDefault="005C2A3F" w:rsidP="00AD7D99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47"/>
        <w:gridCol w:w="2541"/>
        <w:gridCol w:w="2533"/>
        <w:gridCol w:w="2535"/>
      </w:tblGrid>
      <w:tr w:rsidR="00AD7D99" w:rsidRPr="005F7FDF" w:rsidTr="00AD20DF">
        <w:tc>
          <w:tcPr>
            <w:tcW w:w="2600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>NOMBRE</w:t>
            </w:r>
            <w:r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ab/>
            </w:r>
          </w:p>
        </w:tc>
        <w:tc>
          <w:tcPr>
            <w:tcW w:w="260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>CIUDAD O EMPRESA</w:t>
            </w:r>
          </w:p>
        </w:tc>
        <w:tc>
          <w:tcPr>
            <w:tcW w:w="260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CARGO EN EL GRUPO          </w:t>
            </w:r>
          </w:p>
        </w:tc>
        <w:tc>
          <w:tcPr>
            <w:tcW w:w="260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>TIEMPO (AÑOS</w:t>
            </w:r>
            <w:r w:rsidRPr="005F7FDF">
              <w:rPr>
                <w:rFonts w:ascii="Calibri" w:hAnsi="Calibri" w:cs="Calibri"/>
                <w:caps/>
                <w:sz w:val="22"/>
                <w:szCs w:val="22"/>
              </w:rPr>
              <w:t>)</w:t>
            </w:r>
          </w:p>
        </w:tc>
      </w:tr>
      <w:tr w:rsidR="00AD7D99" w:rsidRPr="005F7FDF" w:rsidTr="00813D3E">
        <w:tc>
          <w:tcPr>
            <w:tcW w:w="260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7D99" w:rsidRPr="005F7FDF" w:rsidRDefault="00813D3E" w:rsidP="00AD20D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F7FDF">
              <w:rPr>
                <w:rFonts w:ascii="Calibri" w:hAnsi="Calibri" w:cs="Calibri"/>
                <w:sz w:val="22"/>
                <w:szCs w:val="22"/>
              </w:rPr>
              <w:t>BOMBEROS</w:t>
            </w:r>
          </w:p>
        </w:tc>
        <w:tc>
          <w:tcPr>
            <w:tcW w:w="2601" w:type="dxa"/>
            <w:tcBorders>
              <w:top w:val="single" w:sz="6" w:space="0" w:color="000000"/>
            </w:tcBorders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000000"/>
            </w:tcBorders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single" w:sz="6" w:space="0" w:color="000000"/>
            </w:tcBorders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D99" w:rsidRPr="005F7FDF" w:rsidTr="00813D3E">
        <w:tc>
          <w:tcPr>
            <w:tcW w:w="2600" w:type="dxa"/>
            <w:shd w:val="clear" w:color="auto" w:fill="auto"/>
            <w:vAlign w:val="center"/>
          </w:tcPr>
          <w:p w:rsidR="00AD7D99" w:rsidRPr="005F7FDF" w:rsidRDefault="00813D3E" w:rsidP="00AD20D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F7FDF">
              <w:rPr>
                <w:rFonts w:ascii="Calibri" w:hAnsi="Calibri" w:cs="Calibri"/>
                <w:sz w:val="22"/>
                <w:szCs w:val="22"/>
              </w:rPr>
              <w:t>DEFENSA CIVIL</w:t>
            </w: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D99" w:rsidRPr="005F7FDF" w:rsidTr="00813D3E">
        <w:tc>
          <w:tcPr>
            <w:tcW w:w="2600" w:type="dxa"/>
            <w:shd w:val="clear" w:color="auto" w:fill="auto"/>
            <w:vAlign w:val="center"/>
          </w:tcPr>
          <w:p w:rsidR="00AD7D99" w:rsidRPr="005F7FDF" w:rsidRDefault="00AD7D99" w:rsidP="00813D3E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F7FDF">
              <w:rPr>
                <w:rFonts w:ascii="Calibri" w:hAnsi="Calibri" w:cs="Calibri"/>
                <w:sz w:val="22"/>
                <w:szCs w:val="22"/>
              </w:rPr>
              <w:t>CRUZ ROJA</w:t>
            </w: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D99" w:rsidRPr="005F7FDF" w:rsidTr="00813D3E">
        <w:tc>
          <w:tcPr>
            <w:tcW w:w="2600" w:type="dxa"/>
            <w:shd w:val="clear" w:color="auto" w:fill="auto"/>
            <w:vAlign w:val="center"/>
          </w:tcPr>
          <w:p w:rsidR="00AD7D99" w:rsidRPr="005F7FDF" w:rsidRDefault="00813D3E" w:rsidP="00AD20D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5F7FDF">
              <w:rPr>
                <w:rFonts w:ascii="Calibri" w:hAnsi="Calibri" w:cs="Calibri"/>
                <w:sz w:val="22"/>
                <w:szCs w:val="22"/>
              </w:rPr>
              <w:t>BRIGADAS</w:t>
            </w: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D99" w:rsidRPr="005F7FDF" w:rsidTr="00AD20DF">
        <w:tc>
          <w:tcPr>
            <w:tcW w:w="10403" w:type="dxa"/>
            <w:gridSpan w:val="4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F7FDF">
              <w:rPr>
                <w:rFonts w:ascii="Calibri" w:hAnsi="Calibri" w:cs="Calibri"/>
                <w:sz w:val="22"/>
                <w:szCs w:val="22"/>
              </w:rPr>
              <w:t>OTROS. ¿CUÁLES?</w:t>
            </w:r>
          </w:p>
        </w:tc>
      </w:tr>
      <w:tr w:rsidR="00AD7D99" w:rsidRPr="005F7FDF" w:rsidTr="00AD20DF">
        <w:tc>
          <w:tcPr>
            <w:tcW w:w="2600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D99" w:rsidRPr="005F7FDF" w:rsidTr="00AD20DF">
        <w:tc>
          <w:tcPr>
            <w:tcW w:w="2600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2A3F" w:rsidRPr="005F7FDF" w:rsidTr="00AD20DF">
        <w:tc>
          <w:tcPr>
            <w:tcW w:w="2600" w:type="dxa"/>
            <w:shd w:val="clear" w:color="auto" w:fill="auto"/>
          </w:tcPr>
          <w:p w:rsidR="005C2A3F" w:rsidRPr="005F7FDF" w:rsidRDefault="005C2A3F" w:rsidP="00AD20D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5C2A3F" w:rsidRPr="005F7FDF" w:rsidRDefault="005C2A3F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5C2A3F" w:rsidRPr="005F7FDF" w:rsidRDefault="005C2A3F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5C2A3F" w:rsidRPr="005F7FDF" w:rsidRDefault="005C2A3F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2A3F" w:rsidRPr="005F7FDF" w:rsidTr="00AD20DF">
        <w:tc>
          <w:tcPr>
            <w:tcW w:w="2600" w:type="dxa"/>
            <w:shd w:val="clear" w:color="auto" w:fill="auto"/>
          </w:tcPr>
          <w:p w:rsidR="005C2A3F" w:rsidRPr="005F7FDF" w:rsidRDefault="005C2A3F" w:rsidP="00AD20D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5C2A3F" w:rsidRPr="005F7FDF" w:rsidRDefault="005C2A3F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5C2A3F" w:rsidRPr="005F7FDF" w:rsidRDefault="005C2A3F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5C2A3F" w:rsidRPr="005F7FDF" w:rsidRDefault="005C2A3F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D99" w:rsidRPr="005F7FDF" w:rsidTr="00AD20DF">
        <w:tc>
          <w:tcPr>
            <w:tcW w:w="2600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01" w:type="dxa"/>
            <w:shd w:val="clear" w:color="auto" w:fill="auto"/>
          </w:tcPr>
          <w:p w:rsidR="00AD7D99" w:rsidRPr="005F7FDF" w:rsidRDefault="00AD7D99" w:rsidP="00AD20DF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C76C6" w:rsidRDefault="005C76C6" w:rsidP="00AD7D99">
      <w:pPr>
        <w:jc w:val="center"/>
        <w:rPr>
          <w:rFonts w:ascii="Calibri" w:hAnsi="Calibri" w:cs="Calibri"/>
          <w:b/>
          <w:sz w:val="22"/>
          <w:szCs w:val="22"/>
        </w:rPr>
      </w:pPr>
    </w:p>
    <w:p w:rsidR="005C76C6" w:rsidRDefault="005C76C6" w:rsidP="00AD7D99">
      <w:pPr>
        <w:jc w:val="center"/>
        <w:rPr>
          <w:rFonts w:ascii="Calibri" w:hAnsi="Calibri" w:cs="Calibri"/>
          <w:b/>
          <w:sz w:val="22"/>
          <w:szCs w:val="22"/>
        </w:rPr>
      </w:pPr>
    </w:p>
    <w:p w:rsidR="005C2A3F" w:rsidRDefault="005C2A3F" w:rsidP="00AD7D99">
      <w:pPr>
        <w:jc w:val="center"/>
        <w:rPr>
          <w:rFonts w:ascii="Calibri" w:hAnsi="Calibri" w:cs="Calibri"/>
          <w:b/>
          <w:sz w:val="22"/>
          <w:szCs w:val="22"/>
        </w:rPr>
      </w:pPr>
    </w:p>
    <w:p w:rsidR="00AD7D99" w:rsidRDefault="00C01CD1" w:rsidP="00AD7D9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CAPACITACIÓ</w:t>
      </w:r>
      <w:r w:rsidR="00AD7D99" w:rsidRPr="005F7FDF">
        <w:rPr>
          <w:rFonts w:ascii="Calibri" w:hAnsi="Calibri" w:cs="Calibri"/>
          <w:b/>
          <w:sz w:val="22"/>
          <w:szCs w:val="22"/>
        </w:rPr>
        <w:t>N</w:t>
      </w:r>
    </w:p>
    <w:p w:rsidR="005C2A3F" w:rsidRPr="005F7FDF" w:rsidRDefault="005C2A3F" w:rsidP="00AD7D99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17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275"/>
        <w:gridCol w:w="3261"/>
      </w:tblGrid>
      <w:tr w:rsidR="00AD7D99" w:rsidRPr="005F7FDF" w:rsidTr="005C2A3F">
        <w:trPr>
          <w:trHeight w:val="510"/>
        </w:trPr>
        <w:tc>
          <w:tcPr>
            <w:tcW w:w="563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CURSOS QUE HA REALIZADO                      </w:t>
            </w:r>
          </w:p>
        </w:tc>
        <w:tc>
          <w:tcPr>
            <w:tcW w:w="1275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AD7D99" w:rsidRPr="005F7FDF" w:rsidRDefault="00C01CD1" w:rsidP="00AD20DF">
            <w:pPr>
              <w:tabs>
                <w:tab w:val="center" w:pos="1192"/>
              </w:tabs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DURACIÓ</w:t>
            </w:r>
            <w:r w:rsidR="00AD7D99"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>N (HORAS)</w:t>
            </w:r>
          </w:p>
        </w:tc>
        <w:tc>
          <w:tcPr>
            <w:tcW w:w="3261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  <w:vAlign w:val="center"/>
          </w:tcPr>
          <w:p w:rsidR="00AD7D99" w:rsidRPr="005F7FDF" w:rsidRDefault="00AD7D99" w:rsidP="00AD20DF">
            <w:pPr>
              <w:tabs>
                <w:tab w:val="center" w:pos="1192"/>
              </w:tabs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>OBSERVACIONES</w:t>
            </w:r>
          </w:p>
        </w:tc>
      </w:tr>
      <w:tr w:rsidR="00AD7D99" w:rsidRPr="005F7FDF" w:rsidTr="005C2A3F">
        <w:trPr>
          <w:trHeight w:val="364"/>
        </w:trPr>
        <w:tc>
          <w:tcPr>
            <w:tcW w:w="563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7D99" w:rsidRPr="005F7FDF" w:rsidRDefault="00AD7D99" w:rsidP="00AD20D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AD7D99" w:rsidRPr="005F7FDF" w:rsidRDefault="00AD7D99" w:rsidP="00AD20D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000000"/>
            </w:tcBorders>
            <w:shd w:val="clear" w:color="auto" w:fill="auto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D7D99" w:rsidRPr="005F7FDF" w:rsidTr="005C2A3F">
        <w:trPr>
          <w:trHeight w:val="502"/>
        </w:trPr>
        <w:tc>
          <w:tcPr>
            <w:tcW w:w="5637" w:type="dxa"/>
            <w:shd w:val="clear" w:color="auto" w:fill="auto"/>
            <w:vAlign w:val="center"/>
          </w:tcPr>
          <w:p w:rsidR="00AD7D99" w:rsidRPr="005F7FDF" w:rsidRDefault="00AD7D99" w:rsidP="00AD20D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7D99" w:rsidRPr="005F7FDF" w:rsidRDefault="00AD7D99" w:rsidP="00AD20D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D7D99" w:rsidRPr="005F7FDF" w:rsidTr="005C2A3F">
        <w:trPr>
          <w:trHeight w:val="330"/>
        </w:trPr>
        <w:tc>
          <w:tcPr>
            <w:tcW w:w="5637" w:type="dxa"/>
            <w:shd w:val="clear" w:color="auto" w:fill="auto"/>
            <w:vAlign w:val="center"/>
          </w:tcPr>
          <w:p w:rsidR="00AD7D99" w:rsidRPr="005F7FDF" w:rsidRDefault="00AD7D99" w:rsidP="00AD20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D7D99" w:rsidRPr="005F7FDF" w:rsidRDefault="00AD7D99" w:rsidP="00AD20D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D7D99" w:rsidRPr="005F7FDF" w:rsidRDefault="00AD7D99" w:rsidP="00AD7D99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391"/>
        <w:gridCol w:w="3387"/>
        <w:gridCol w:w="3378"/>
      </w:tblGrid>
      <w:tr w:rsidR="00AD7D99" w:rsidRPr="005F7FDF" w:rsidTr="00AD20DF">
        <w:tc>
          <w:tcPr>
            <w:tcW w:w="3467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>DEPORTES PRACTICADOS</w:t>
            </w:r>
          </w:p>
        </w:tc>
        <w:tc>
          <w:tcPr>
            <w:tcW w:w="346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>Intensidad por Semana</w:t>
            </w:r>
          </w:p>
        </w:tc>
        <w:tc>
          <w:tcPr>
            <w:tcW w:w="3468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E0E0E0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5F7FDF">
              <w:rPr>
                <w:rFonts w:ascii="Calibri" w:hAnsi="Calibri" w:cs="Calibri"/>
                <w:b/>
                <w:caps/>
                <w:sz w:val="22"/>
                <w:szCs w:val="22"/>
              </w:rPr>
              <w:t>Tiempo de Práctica</w:t>
            </w:r>
          </w:p>
        </w:tc>
      </w:tr>
      <w:tr w:rsidR="00AD7D99" w:rsidRPr="005F7FDF" w:rsidTr="00AD20DF">
        <w:tc>
          <w:tcPr>
            <w:tcW w:w="3467" w:type="dxa"/>
            <w:tcBorders>
              <w:top w:val="single" w:sz="6" w:space="0" w:color="000000"/>
            </w:tcBorders>
            <w:shd w:val="clear" w:color="auto" w:fill="auto"/>
          </w:tcPr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6" w:space="0" w:color="000000"/>
            </w:tcBorders>
            <w:shd w:val="clear" w:color="auto" w:fill="auto"/>
          </w:tcPr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8" w:type="dxa"/>
            <w:tcBorders>
              <w:top w:val="single" w:sz="6" w:space="0" w:color="000000"/>
            </w:tcBorders>
            <w:shd w:val="clear" w:color="auto" w:fill="auto"/>
          </w:tcPr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D99" w:rsidRPr="005F7FDF" w:rsidTr="00AD20DF">
        <w:tc>
          <w:tcPr>
            <w:tcW w:w="3467" w:type="dxa"/>
            <w:shd w:val="clear" w:color="auto" w:fill="auto"/>
          </w:tcPr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</w:tcPr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</w:tcPr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7D99" w:rsidRPr="005F7FDF" w:rsidTr="00AD20DF">
        <w:tc>
          <w:tcPr>
            <w:tcW w:w="3467" w:type="dxa"/>
            <w:shd w:val="clear" w:color="auto" w:fill="auto"/>
          </w:tcPr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</w:tcPr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68" w:type="dxa"/>
            <w:shd w:val="clear" w:color="auto" w:fill="auto"/>
          </w:tcPr>
          <w:p w:rsidR="00AD7D99" w:rsidRPr="005F7FDF" w:rsidRDefault="00AD7D99" w:rsidP="00AD20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D7D99" w:rsidRPr="005F7FDF" w:rsidRDefault="00AD7D99" w:rsidP="00AD7D99">
      <w:pPr>
        <w:jc w:val="both"/>
        <w:rPr>
          <w:rFonts w:ascii="Calibri" w:hAnsi="Calibri" w:cs="Calibri"/>
          <w:sz w:val="22"/>
          <w:szCs w:val="22"/>
        </w:rPr>
      </w:pPr>
    </w:p>
    <w:p w:rsidR="00AD7D99" w:rsidRPr="005F7FDF" w:rsidRDefault="00AD7D99" w:rsidP="00AD7D9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¿PORQUE DESEA PERTENECER A LA BRIGADA DE EMERGENCIA?</w:t>
      </w:r>
      <w:r w:rsidRPr="005F7FDF">
        <w:rPr>
          <w:rFonts w:ascii="Calibri" w:hAnsi="Calibri" w:cs="Calibri"/>
          <w:sz w:val="22"/>
          <w:szCs w:val="22"/>
        </w:rPr>
        <w:t xml:space="preserve"> _______________________________</w:t>
      </w:r>
      <w:r w:rsidR="005C2A3F">
        <w:rPr>
          <w:rFonts w:ascii="Calibri" w:hAnsi="Calibri" w:cs="Calibri"/>
          <w:sz w:val="22"/>
          <w:szCs w:val="22"/>
        </w:rPr>
        <w:t>___</w:t>
      </w:r>
    </w:p>
    <w:p w:rsidR="00AD7D99" w:rsidRPr="005F7FDF" w:rsidRDefault="00AD7D99" w:rsidP="00AD7D9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________________________________________________________________________________________</w:t>
      </w:r>
    </w:p>
    <w:p w:rsidR="00AD7D99" w:rsidRPr="005F7FDF" w:rsidRDefault="00AD7D99" w:rsidP="00AD7D9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________________________________________________________________________________________</w:t>
      </w:r>
    </w:p>
    <w:p w:rsidR="00AD7D99" w:rsidRPr="005F7FDF" w:rsidRDefault="00AD7D99" w:rsidP="00AD7D9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455BF" w:rsidRPr="005F7FDF" w:rsidRDefault="000455BF" w:rsidP="000455BF">
      <w:pPr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NOMBRES Y APELLIDOS DEL ASPIRANTE:</w:t>
      </w:r>
      <w:r w:rsidRPr="005F7FDF">
        <w:rPr>
          <w:rFonts w:ascii="Calibri" w:hAnsi="Calibri" w:cs="Calibri"/>
          <w:sz w:val="22"/>
          <w:szCs w:val="22"/>
        </w:rPr>
        <w:t xml:space="preserve"> ___________________________ </w:t>
      </w:r>
      <w:r w:rsidRPr="005F7FDF">
        <w:rPr>
          <w:rFonts w:ascii="Calibri" w:hAnsi="Calibri" w:cs="Calibri"/>
          <w:b/>
          <w:sz w:val="22"/>
          <w:szCs w:val="22"/>
        </w:rPr>
        <w:t>FIRMA:</w:t>
      </w:r>
      <w:r w:rsidRPr="005F7FDF">
        <w:rPr>
          <w:rFonts w:ascii="Calibri" w:hAnsi="Calibri" w:cs="Calibri"/>
          <w:sz w:val="22"/>
          <w:szCs w:val="22"/>
        </w:rPr>
        <w:t xml:space="preserve"> ____________________</w:t>
      </w:r>
    </w:p>
    <w:p w:rsidR="000455BF" w:rsidRPr="005F7FDF" w:rsidRDefault="000455BF" w:rsidP="00AD7D9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:rsidR="00572A5F" w:rsidRDefault="00C01CD1" w:rsidP="00AD7D99">
      <w:pPr>
        <w:spacing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APROBACIÓ</w:t>
      </w:r>
      <w:r w:rsidR="00AD7D99" w:rsidRPr="005F7FDF">
        <w:rPr>
          <w:rFonts w:ascii="Calibri" w:hAnsi="Calibri" w:cs="Calibri"/>
          <w:b/>
          <w:sz w:val="22"/>
          <w:szCs w:val="22"/>
        </w:rPr>
        <w:t>N Y CONCEPTO DEL JEFE INMEDIATO</w:t>
      </w:r>
      <w:r w:rsidR="000455BF" w:rsidRPr="005F7FDF">
        <w:rPr>
          <w:rFonts w:ascii="Calibri" w:hAnsi="Calibri" w:cs="Calibri"/>
          <w:b/>
          <w:sz w:val="22"/>
          <w:szCs w:val="22"/>
        </w:rPr>
        <w:t xml:space="preserve"> </w:t>
      </w:r>
      <w:r w:rsidR="00572A5F" w:rsidRPr="005F7FDF">
        <w:rPr>
          <w:rFonts w:ascii="Calibri" w:hAnsi="Calibri" w:cs="Calibri"/>
          <w:b/>
          <w:color w:val="FF0000"/>
          <w:sz w:val="22"/>
          <w:szCs w:val="22"/>
        </w:rPr>
        <w:t>(</w:t>
      </w:r>
      <w:r w:rsidR="000455BF" w:rsidRPr="005F7FDF">
        <w:rPr>
          <w:rFonts w:ascii="Calibri" w:hAnsi="Calibri" w:cs="Calibri"/>
          <w:b/>
          <w:color w:val="FF0000"/>
          <w:sz w:val="22"/>
          <w:szCs w:val="22"/>
        </w:rPr>
        <w:t>N</w:t>
      </w:r>
      <w:r w:rsidR="00572A5F" w:rsidRPr="005F7FDF">
        <w:rPr>
          <w:rFonts w:ascii="Calibri" w:hAnsi="Calibri" w:cs="Calibri"/>
          <w:b/>
          <w:color w:val="FF0000"/>
          <w:sz w:val="22"/>
          <w:szCs w:val="22"/>
        </w:rPr>
        <w:t>o aplica para contratistas)</w:t>
      </w:r>
      <w:r w:rsidR="005C76C6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</w:p>
    <w:p w:rsidR="005C76C6" w:rsidRDefault="005C76C6" w:rsidP="00AD7D9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D7D99" w:rsidRPr="005F7FDF" w:rsidRDefault="00AD7D99" w:rsidP="00AD7D9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FECHA</w:t>
      </w:r>
      <w:r w:rsidRPr="005F7FDF">
        <w:rPr>
          <w:rFonts w:ascii="Calibri" w:hAnsi="Calibri" w:cs="Calibri"/>
          <w:sz w:val="22"/>
          <w:szCs w:val="22"/>
        </w:rPr>
        <w:t xml:space="preserve"> </w:t>
      </w:r>
      <w:r w:rsidRPr="005F7FDF">
        <w:rPr>
          <w:rFonts w:ascii="Calibri" w:hAnsi="Calibri" w:cs="Calibri"/>
          <w:b/>
          <w:sz w:val="22"/>
          <w:szCs w:val="22"/>
        </w:rPr>
        <w:t>(dd/mm/aa):</w:t>
      </w:r>
      <w:r w:rsidRPr="005F7FDF">
        <w:rPr>
          <w:rFonts w:ascii="Calibri" w:hAnsi="Calibri" w:cs="Calibri"/>
          <w:sz w:val="22"/>
          <w:szCs w:val="22"/>
        </w:rPr>
        <w:t xml:space="preserve"> _________________________ </w:t>
      </w:r>
    </w:p>
    <w:p w:rsidR="00AD7D99" w:rsidRPr="005F7FDF" w:rsidRDefault="00AD7D99" w:rsidP="00AD7D9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AD7D99" w:rsidRPr="005F7FDF" w:rsidRDefault="00AD7D99" w:rsidP="00AD7D9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_________________________________________________________________________________________</w:t>
      </w:r>
    </w:p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</w:p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NOMBRE: ___________________________CARGO: _____________________ FIRMA: _________________</w:t>
      </w:r>
      <w:r w:rsidR="005C2A3F">
        <w:rPr>
          <w:rFonts w:ascii="Calibri" w:hAnsi="Calibri" w:cs="Calibri"/>
          <w:sz w:val="22"/>
          <w:szCs w:val="22"/>
        </w:rPr>
        <w:t>__</w:t>
      </w:r>
    </w:p>
    <w:p w:rsidR="00AD7D99" w:rsidRDefault="00AD7D99" w:rsidP="00AD7D99">
      <w:pPr>
        <w:rPr>
          <w:rFonts w:ascii="Calibri" w:hAnsi="Calibri" w:cs="Calibri"/>
          <w:sz w:val="22"/>
          <w:szCs w:val="22"/>
        </w:rPr>
      </w:pPr>
    </w:p>
    <w:p w:rsidR="005C76C6" w:rsidRDefault="005C76C6" w:rsidP="00AD7D99">
      <w:pPr>
        <w:rPr>
          <w:rFonts w:ascii="Calibri" w:hAnsi="Calibri" w:cs="Calibri"/>
          <w:sz w:val="22"/>
          <w:szCs w:val="22"/>
        </w:rPr>
      </w:pPr>
    </w:p>
    <w:p w:rsidR="005C76C6" w:rsidRDefault="005C76C6" w:rsidP="00AD7D99">
      <w:pPr>
        <w:rPr>
          <w:rFonts w:ascii="Calibri" w:hAnsi="Calibri" w:cs="Calibri"/>
          <w:sz w:val="22"/>
          <w:szCs w:val="22"/>
        </w:rPr>
      </w:pPr>
    </w:p>
    <w:p w:rsidR="005C76C6" w:rsidRDefault="005C76C6" w:rsidP="00AD7D99">
      <w:pPr>
        <w:rPr>
          <w:rFonts w:ascii="Calibri" w:hAnsi="Calibri" w:cs="Calibri"/>
          <w:sz w:val="22"/>
          <w:szCs w:val="22"/>
        </w:rPr>
      </w:pPr>
    </w:p>
    <w:p w:rsidR="005C76C6" w:rsidRDefault="005C76C6" w:rsidP="00AD7D99">
      <w:pPr>
        <w:rPr>
          <w:rFonts w:ascii="Calibri" w:hAnsi="Calibri" w:cs="Calibri"/>
          <w:sz w:val="22"/>
          <w:szCs w:val="22"/>
        </w:rPr>
      </w:pPr>
    </w:p>
    <w:p w:rsidR="005C76C6" w:rsidRDefault="005C76C6" w:rsidP="00AD7D99">
      <w:pPr>
        <w:rPr>
          <w:rFonts w:ascii="Calibri" w:hAnsi="Calibri" w:cs="Calibri"/>
          <w:sz w:val="22"/>
          <w:szCs w:val="22"/>
        </w:rPr>
      </w:pPr>
    </w:p>
    <w:p w:rsidR="005C76C6" w:rsidRDefault="005C76C6" w:rsidP="00AD7D99">
      <w:pPr>
        <w:rPr>
          <w:rFonts w:ascii="Calibri" w:hAnsi="Calibri" w:cs="Calibri"/>
          <w:sz w:val="22"/>
          <w:szCs w:val="22"/>
        </w:rPr>
      </w:pPr>
    </w:p>
    <w:p w:rsidR="005C76C6" w:rsidRDefault="005C76C6" w:rsidP="00AD7D99">
      <w:pPr>
        <w:rPr>
          <w:rFonts w:ascii="Calibri" w:hAnsi="Calibri" w:cs="Calibri"/>
          <w:sz w:val="22"/>
          <w:szCs w:val="22"/>
        </w:rPr>
      </w:pPr>
    </w:p>
    <w:p w:rsidR="005C76C6" w:rsidRDefault="005C76C6" w:rsidP="00AD7D99">
      <w:pPr>
        <w:rPr>
          <w:rFonts w:ascii="Calibri" w:hAnsi="Calibri" w:cs="Calibri"/>
          <w:sz w:val="22"/>
          <w:szCs w:val="22"/>
        </w:rPr>
      </w:pPr>
    </w:p>
    <w:p w:rsidR="005C76C6" w:rsidRDefault="005C76C6" w:rsidP="00AD7D99">
      <w:pPr>
        <w:rPr>
          <w:rFonts w:ascii="Calibri" w:hAnsi="Calibri" w:cs="Calibri"/>
          <w:sz w:val="22"/>
          <w:szCs w:val="22"/>
        </w:rPr>
      </w:pPr>
    </w:p>
    <w:p w:rsidR="005C2A3F" w:rsidRPr="005F7FDF" w:rsidRDefault="005C2A3F" w:rsidP="00AD7D99">
      <w:pPr>
        <w:rPr>
          <w:rFonts w:ascii="Calibri" w:hAnsi="Calibri" w:cs="Calibri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/>
        <w:tblLook w:val="04A0" w:firstRow="1" w:lastRow="0" w:firstColumn="1" w:lastColumn="0" w:noHBand="0" w:noVBand="1"/>
      </w:tblPr>
      <w:tblGrid>
        <w:gridCol w:w="10031"/>
      </w:tblGrid>
      <w:tr w:rsidR="00AD7D99" w:rsidRPr="005F7FDF" w:rsidTr="005C2A3F">
        <w:trPr>
          <w:trHeight w:val="366"/>
        </w:trPr>
        <w:tc>
          <w:tcPr>
            <w:tcW w:w="10031" w:type="dxa"/>
            <w:shd w:val="clear" w:color="auto" w:fill="EDEDED"/>
          </w:tcPr>
          <w:p w:rsidR="00AD7D99" w:rsidRPr="005F7FDF" w:rsidRDefault="00AD7D99" w:rsidP="00AD20D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F7FDF">
              <w:rPr>
                <w:rFonts w:ascii="Calibri" w:hAnsi="Calibri" w:cs="Calibri"/>
                <w:b/>
                <w:sz w:val="22"/>
                <w:szCs w:val="22"/>
              </w:rPr>
              <w:t>ESPACIO PARA DILIGENCIAR POR EL ÁREA DE SEGURIDAD Y SALUD EN EL TRABAJO</w:t>
            </w:r>
          </w:p>
        </w:tc>
      </w:tr>
    </w:tbl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</w:p>
    <w:p w:rsidR="00AD7D99" w:rsidRPr="005F7FDF" w:rsidRDefault="00C01CD1" w:rsidP="00AD7D9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CONCEPTO MÉ</w:t>
      </w:r>
      <w:r w:rsidR="00AD7D99" w:rsidRPr="005F7FDF">
        <w:rPr>
          <w:rFonts w:ascii="Calibri" w:hAnsi="Calibri" w:cs="Calibri"/>
          <w:b/>
          <w:sz w:val="22"/>
          <w:szCs w:val="22"/>
        </w:rPr>
        <w:t>DICO DE LA PERSONA QUE INGRESA A LA BRIGADA: (indicar restricciones si las tiene)</w:t>
      </w:r>
    </w:p>
    <w:p w:rsidR="00AD7D99" w:rsidRPr="005F7FDF" w:rsidRDefault="00AD7D99" w:rsidP="00AD7D9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__________________________________________________________________________________________</w:t>
      </w:r>
    </w:p>
    <w:p w:rsidR="00AD7D99" w:rsidRPr="005F7FDF" w:rsidRDefault="00AD7D99" w:rsidP="00AD7D9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__________________________________________________________________________________________</w:t>
      </w:r>
    </w:p>
    <w:p w:rsidR="00AD7D99" w:rsidRPr="005F7FDF" w:rsidRDefault="00AD7D99" w:rsidP="00AD7D9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__________________________________________________________________________________________</w:t>
      </w:r>
    </w:p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</w:p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FECH</w:t>
      </w:r>
      <w:r w:rsidR="00C01CD1">
        <w:rPr>
          <w:rFonts w:ascii="Calibri" w:hAnsi="Calibri" w:cs="Calibri"/>
          <w:sz w:val="22"/>
          <w:szCs w:val="22"/>
        </w:rPr>
        <w:t>A DEL CONCEPTO DE CERTIFICADO MÉ</w:t>
      </w:r>
      <w:r w:rsidRPr="005F7FDF">
        <w:rPr>
          <w:rFonts w:ascii="Calibri" w:hAnsi="Calibri" w:cs="Calibri"/>
          <w:sz w:val="22"/>
          <w:szCs w:val="22"/>
        </w:rPr>
        <w:t>DICO OCUPACIONAL (dd/mm/aa): _______________________</w:t>
      </w:r>
    </w:p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</w:p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¿CUMPLE CON LOS REQUISITOS PARA PERTENECER A LA BRIGADA?</w:t>
      </w:r>
    </w:p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</w:p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SI: __________   NO: __________ MOTIVO: _______________________________________________________</w:t>
      </w:r>
    </w:p>
    <w:p w:rsidR="00AD7D99" w:rsidRPr="005F7FDF" w:rsidRDefault="00AD7D99" w:rsidP="00AD7D99">
      <w:pPr>
        <w:rPr>
          <w:rFonts w:ascii="Calibri" w:hAnsi="Calibri" w:cs="Calibri"/>
          <w:sz w:val="22"/>
          <w:szCs w:val="22"/>
        </w:rPr>
      </w:pPr>
    </w:p>
    <w:p w:rsidR="00AD7D99" w:rsidRPr="005F7FDF" w:rsidRDefault="00AD7D99" w:rsidP="00AD7D99">
      <w:pPr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OBSERVACIONES:</w:t>
      </w:r>
    </w:p>
    <w:p w:rsidR="00AD7D99" w:rsidRPr="005F7FDF" w:rsidRDefault="00AD7D99" w:rsidP="00AD7D99">
      <w:pPr>
        <w:spacing w:line="360" w:lineRule="auto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</w:p>
    <w:p w:rsidR="005C2A3F" w:rsidRDefault="005C2A3F" w:rsidP="00AD7D9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AD7D99" w:rsidRPr="005F7FDF" w:rsidRDefault="00572A5F" w:rsidP="00AD7D99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5F7FDF">
        <w:rPr>
          <w:rFonts w:ascii="Calibri" w:hAnsi="Calibri" w:cs="Calibri"/>
          <w:b/>
          <w:sz w:val="22"/>
          <w:szCs w:val="22"/>
        </w:rPr>
        <w:t>Datos de la persona que efectúa la coordinación de la Brigada de Emergencia</w:t>
      </w:r>
      <w:r w:rsidR="00AD7D99" w:rsidRPr="005F7FDF">
        <w:rPr>
          <w:rFonts w:ascii="Calibri" w:hAnsi="Calibri" w:cs="Calibri"/>
          <w:b/>
          <w:sz w:val="22"/>
          <w:szCs w:val="22"/>
        </w:rPr>
        <w:t>:</w:t>
      </w:r>
    </w:p>
    <w:p w:rsidR="00AD7D99" w:rsidRPr="005F7FDF" w:rsidRDefault="00AD7D99" w:rsidP="00AD7D99">
      <w:pPr>
        <w:spacing w:line="480" w:lineRule="auto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Nombre: _______________________ Cargo: _______________________ Firma: _______________________</w:t>
      </w:r>
    </w:p>
    <w:p w:rsidR="00631389" w:rsidRPr="005F7FDF" w:rsidRDefault="00AD7D99" w:rsidP="00572A5F">
      <w:pPr>
        <w:spacing w:line="480" w:lineRule="auto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 xml:space="preserve">VoBo Jefe de Seguridad y Salud en el Trabajo. </w:t>
      </w:r>
    </w:p>
    <w:p w:rsidR="00220EC2" w:rsidRPr="005F7FDF" w:rsidRDefault="00AD7D99" w:rsidP="00572A5F">
      <w:pPr>
        <w:spacing w:line="480" w:lineRule="auto"/>
        <w:rPr>
          <w:rFonts w:ascii="Calibri" w:hAnsi="Calibri" w:cs="Calibri"/>
          <w:sz w:val="22"/>
          <w:szCs w:val="22"/>
        </w:rPr>
      </w:pPr>
      <w:r w:rsidRPr="005F7FDF">
        <w:rPr>
          <w:rFonts w:ascii="Calibri" w:hAnsi="Calibri" w:cs="Calibri"/>
          <w:sz w:val="22"/>
          <w:szCs w:val="22"/>
        </w:rPr>
        <w:t>Nombre: __________________________ Firma: ______________</w:t>
      </w:r>
    </w:p>
    <w:p w:rsidR="00D64811" w:rsidRPr="005F7FDF" w:rsidRDefault="005C76C6" w:rsidP="005C76C6">
      <w:pPr>
        <w:jc w:val="both"/>
        <w:rPr>
          <w:rFonts w:ascii="Calibri" w:hAnsi="Calibri" w:cs="Calibri"/>
          <w:sz w:val="22"/>
          <w:szCs w:val="22"/>
        </w:rPr>
      </w:pPr>
      <w:r w:rsidRPr="005C76C6">
        <w:rPr>
          <w:rFonts w:ascii="Calibri" w:hAnsi="Calibri" w:cs="Calibri"/>
          <w:b/>
          <w:sz w:val="22"/>
          <w:szCs w:val="22"/>
        </w:rPr>
        <w:t>NOTA:</w:t>
      </w:r>
      <w:r w:rsidRPr="005C76C6">
        <w:rPr>
          <w:rFonts w:ascii="Calibri" w:hAnsi="Calibri" w:cs="Calibri"/>
          <w:sz w:val="22"/>
          <w:szCs w:val="22"/>
        </w:rPr>
        <w:t xml:space="preserve"> Para el caso de contratistas se deberá verificar que encuentre la cláusula en el contrato u otro si, donde se especifique que quiere hacer parte de la Brigada de Emergencias.        </w:t>
      </w:r>
    </w:p>
    <w:p w:rsidR="00D64811" w:rsidRPr="005F7FDF" w:rsidRDefault="00D64811" w:rsidP="00572A5F">
      <w:pPr>
        <w:spacing w:line="480" w:lineRule="auto"/>
        <w:rPr>
          <w:rFonts w:ascii="Calibri" w:hAnsi="Calibri" w:cs="Calibri"/>
          <w:sz w:val="22"/>
          <w:szCs w:val="22"/>
        </w:rPr>
      </w:pPr>
    </w:p>
    <w:p w:rsidR="005C76C6" w:rsidRDefault="005C76C6" w:rsidP="00D64811">
      <w:pPr>
        <w:pStyle w:val="Piedepgina"/>
        <w:jc w:val="both"/>
        <w:rPr>
          <w:rFonts w:ascii="Calibri" w:hAnsi="Calibri" w:cs="Calibri"/>
          <w:i/>
          <w:sz w:val="18"/>
          <w:szCs w:val="18"/>
        </w:rPr>
      </w:pPr>
    </w:p>
    <w:p w:rsidR="00D64811" w:rsidRPr="005C2A3F" w:rsidRDefault="00D64811" w:rsidP="00D64811">
      <w:pPr>
        <w:pStyle w:val="Piedepgina"/>
        <w:jc w:val="both"/>
        <w:rPr>
          <w:rFonts w:ascii="Calibri" w:hAnsi="Calibri" w:cs="Calibri"/>
          <w:i/>
          <w:sz w:val="16"/>
          <w:szCs w:val="16"/>
        </w:rPr>
      </w:pPr>
      <w:r w:rsidRPr="005C2A3F">
        <w:rPr>
          <w:rFonts w:ascii="Calibri" w:hAnsi="Calibri" w:cs="Calibri"/>
          <w:i/>
          <w:sz w:val="16"/>
          <w:szCs w:val="16"/>
        </w:rPr>
        <w:t xml:space="preserve">La Universidad Nacional de Colombia, como responsable del Tratamiento de Datos Personales, informa que los datos de carácter personal recolectados mediante este </w:t>
      </w:r>
      <w:r w:rsidRPr="005C2A3F">
        <w:rPr>
          <w:rFonts w:ascii="Calibri" w:hAnsi="Calibri" w:cs="Calibri"/>
          <w:b/>
          <w:i/>
          <w:sz w:val="16"/>
          <w:szCs w:val="16"/>
        </w:rPr>
        <w:t>formato</w:t>
      </w:r>
      <w:r w:rsidRPr="005C2A3F">
        <w:rPr>
          <w:rFonts w:ascii="Calibri" w:hAnsi="Calibri" w:cs="Calibri"/>
          <w:i/>
          <w:sz w:val="16"/>
          <w:szCs w:val="16"/>
        </w:rPr>
        <w:t xml:space="preserve">, se encuentran bajo medidas que garantizan la seguridad, confidencialidad e integridad y su tratamiento se realiza de acuerdo al cumplimiento normativo de la Ley 1581 de 2012 y de la Política de Tratamiento de Datos Personales de la Universidad Nacional de Colombia. Puede ejercer sus derechos como titular a conocer, actualizar, rectificar y revocar las autorizaciones dadas a las finalidades aplicables a través de los canales dispuestos y disponibles en www.unal.edu.co o e-mail: </w:t>
      </w:r>
      <w:hyperlink r:id="rId6" w:history="1">
        <w:r w:rsidR="005C76C6" w:rsidRPr="005C2A3F">
          <w:rPr>
            <w:rStyle w:val="Hipervnculo"/>
            <w:rFonts w:ascii="Calibri" w:hAnsi="Calibri" w:cs="Calibri"/>
            <w:i/>
            <w:sz w:val="16"/>
            <w:szCs w:val="16"/>
          </w:rPr>
          <w:t>protecdatos_nal@unal.edu.co</w:t>
        </w:r>
      </w:hyperlink>
      <w:r w:rsidRPr="005C2A3F">
        <w:rPr>
          <w:rFonts w:ascii="Calibri" w:hAnsi="Calibri" w:cs="Calibri"/>
          <w:i/>
          <w:sz w:val="16"/>
          <w:szCs w:val="16"/>
        </w:rPr>
        <w:t>.</w:t>
      </w:r>
    </w:p>
    <w:p w:rsidR="005C76C6" w:rsidRPr="005C2A3F" w:rsidRDefault="005C76C6" w:rsidP="00D64811">
      <w:pPr>
        <w:pStyle w:val="Piedepgina"/>
        <w:jc w:val="both"/>
        <w:rPr>
          <w:rFonts w:ascii="Calibri" w:hAnsi="Calibri" w:cs="Calibri"/>
          <w:i/>
          <w:sz w:val="16"/>
          <w:szCs w:val="16"/>
        </w:rPr>
      </w:pPr>
    </w:p>
    <w:p w:rsidR="005C2A3F" w:rsidRDefault="005C76C6" w:rsidP="00D64811">
      <w:pPr>
        <w:pStyle w:val="Piedepgina"/>
        <w:jc w:val="both"/>
        <w:rPr>
          <w:rFonts w:ascii="Calibri" w:hAnsi="Calibri" w:cs="Calibri"/>
          <w:i/>
          <w:sz w:val="16"/>
          <w:szCs w:val="16"/>
        </w:rPr>
      </w:pPr>
      <w:r w:rsidRPr="005C2A3F">
        <w:rPr>
          <w:rFonts w:ascii="Calibri" w:hAnsi="Calibri" w:cs="Calibri"/>
          <w:i/>
          <w:sz w:val="16"/>
          <w:szCs w:val="16"/>
        </w:rPr>
        <w:t>Teniendo en cuenta lo anterior, autorizo de manera voluntaria, previa, explícita, informada e inequívoca a la Universidad Nacional de Colombia a tratar los datos personales de acuerdo con las finalidades específicas para el desarrollo y ejercicio de las funciones misionales de docencia, investigación y extensión, así como las relaciones académicas, laborales, contractuales y todas las demás relacionadas con el objeto social de la Universidad”</w:t>
      </w:r>
    </w:p>
    <w:p w:rsidR="005C2A3F" w:rsidRPr="005C2A3F" w:rsidRDefault="005C2A3F" w:rsidP="005C2A3F"/>
    <w:p w:rsidR="005C2A3F" w:rsidRPr="005C2A3F" w:rsidRDefault="005C2A3F" w:rsidP="005C2A3F">
      <w:pPr>
        <w:jc w:val="center"/>
      </w:pPr>
    </w:p>
    <w:p w:rsidR="005C2A3F" w:rsidRDefault="005C2A3F" w:rsidP="005C2A3F"/>
    <w:p w:rsidR="005C76C6" w:rsidRPr="005C2A3F" w:rsidRDefault="005C2A3F" w:rsidP="005C2A3F">
      <w:pPr>
        <w:tabs>
          <w:tab w:val="left" w:pos="5985"/>
        </w:tabs>
      </w:pPr>
      <w:r>
        <w:tab/>
      </w:r>
    </w:p>
    <w:sectPr w:rsidR="005C76C6" w:rsidRPr="005C2A3F" w:rsidSect="005C2A3F">
      <w:headerReference w:type="default" r:id="rId7"/>
      <w:footerReference w:type="default" r:id="rId8"/>
      <w:pgSz w:w="12242" w:h="15842" w:code="1"/>
      <w:pgMar w:top="1236" w:right="1043" w:bottom="851" w:left="1259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742" w:rsidRDefault="00DE3742">
      <w:r>
        <w:separator/>
      </w:r>
    </w:p>
  </w:endnote>
  <w:endnote w:type="continuationSeparator" w:id="0">
    <w:p w:rsidR="00DE3742" w:rsidRDefault="00DE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11" w:rsidRDefault="00D64811" w:rsidP="005F280E">
    <w:pPr>
      <w:pStyle w:val="Piedepgina"/>
      <w:rPr>
        <w:rFonts w:ascii="Calibri" w:hAnsi="Calibri" w:cs="Calibri"/>
        <w:b/>
        <w:i/>
        <w:szCs w:val="18"/>
      </w:rPr>
    </w:pPr>
  </w:p>
  <w:p w:rsidR="005F280E" w:rsidRPr="005C2A3F" w:rsidRDefault="005F280E" w:rsidP="005C2A3F">
    <w:pPr>
      <w:pStyle w:val="Piedepgina"/>
      <w:tabs>
        <w:tab w:val="clear" w:pos="8838"/>
        <w:tab w:val="right" w:pos="10206"/>
      </w:tabs>
      <w:ind w:right="159"/>
      <w:rPr>
        <w:rFonts w:ascii="Calibri" w:hAnsi="Calibri" w:cs="Calibri"/>
        <w:b/>
        <w:i/>
        <w:sz w:val="22"/>
        <w:szCs w:val="22"/>
      </w:rPr>
    </w:pPr>
    <w:r w:rsidRPr="005C2A3F">
      <w:rPr>
        <w:rFonts w:ascii="Calibri" w:hAnsi="Calibri" w:cs="Calibri"/>
        <w:b/>
        <w:i/>
        <w:sz w:val="22"/>
        <w:szCs w:val="22"/>
      </w:rPr>
      <w:t xml:space="preserve">Código: </w:t>
    </w:r>
    <w:r w:rsidR="005C2A3F" w:rsidRPr="005C2A3F">
      <w:rPr>
        <w:rFonts w:ascii="Calibri" w:hAnsi="Calibri" w:cs="Calibri"/>
        <w:b/>
        <w:i/>
        <w:sz w:val="22"/>
        <w:szCs w:val="22"/>
      </w:rPr>
      <w:t>U.FT.08.007.SGSST.089</w:t>
    </w:r>
    <w:r w:rsidRPr="005C2A3F">
      <w:rPr>
        <w:rFonts w:ascii="Calibri" w:hAnsi="Calibri" w:cs="Calibri"/>
        <w:b/>
        <w:i/>
        <w:sz w:val="22"/>
        <w:szCs w:val="22"/>
      </w:rPr>
      <w:tab/>
    </w:r>
    <w:r w:rsidR="005C2A3F" w:rsidRPr="005C2A3F">
      <w:rPr>
        <w:rFonts w:ascii="Calibri" w:hAnsi="Calibri" w:cs="Calibri"/>
        <w:b/>
        <w:i/>
        <w:sz w:val="22"/>
        <w:szCs w:val="22"/>
      </w:rPr>
      <w:t xml:space="preserve">                            </w:t>
    </w:r>
    <w:r w:rsidR="005C2A3F">
      <w:rPr>
        <w:rFonts w:ascii="Calibri" w:hAnsi="Calibri" w:cs="Calibri"/>
        <w:b/>
        <w:i/>
        <w:sz w:val="22"/>
        <w:szCs w:val="22"/>
      </w:rPr>
      <w:t xml:space="preserve"> </w:t>
    </w:r>
    <w:r w:rsidRPr="005C2A3F">
      <w:rPr>
        <w:rFonts w:ascii="Calibri" w:hAnsi="Calibri" w:cs="Calibri"/>
        <w:b/>
        <w:i/>
        <w:sz w:val="22"/>
        <w:szCs w:val="22"/>
      </w:rPr>
      <w:t>Versión:</w:t>
    </w:r>
    <w:r w:rsidR="005C2A3F" w:rsidRPr="005C2A3F">
      <w:rPr>
        <w:rFonts w:ascii="Calibri" w:hAnsi="Calibri" w:cs="Calibri"/>
        <w:b/>
        <w:i/>
        <w:sz w:val="22"/>
        <w:szCs w:val="22"/>
      </w:rPr>
      <w:t xml:space="preserve"> 3.0</w:t>
    </w:r>
    <w:r w:rsidR="005C2A3F">
      <w:rPr>
        <w:rFonts w:ascii="Calibri" w:hAnsi="Calibri" w:cs="Calibri"/>
        <w:b/>
        <w:i/>
        <w:sz w:val="22"/>
        <w:szCs w:val="22"/>
      </w:rPr>
      <w:t xml:space="preserve">                                                             </w:t>
    </w:r>
    <w:r w:rsidRPr="005C2A3F">
      <w:rPr>
        <w:rFonts w:ascii="Calibri" w:hAnsi="Calibri" w:cs="Calibri"/>
        <w:b/>
        <w:i/>
        <w:sz w:val="22"/>
        <w:szCs w:val="22"/>
        <w:lang w:val="es-ES"/>
      </w:rPr>
      <w:t xml:space="preserve">Página </w:t>
    </w:r>
    <w:r w:rsidRPr="005C2A3F">
      <w:rPr>
        <w:rFonts w:ascii="Calibri" w:hAnsi="Calibri" w:cs="Calibri"/>
        <w:b/>
        <w:bCs/>
        <w:i/>
        <w:sz w:val="22"/>
        <w:szCs w:val="22"/>
      </w:rPr>
      <w:fldChar w:fldCharType="begin"/>
    </w:r>
    <w:r w:rsidRPr="005C2A3F">
      <w:rPr>
        <w:rFonts w:ascii="Calibri" w:hAnsi="Calibri" w:cs="Calibri"/>
        <w:b/>
        <w:bCs/>
        <w:i/>
        <w:sz w:val="22"/>
        <w:szCs w:val="22"/>
      </w:rPr>
      <w:instrText>PAGE  \* Arabic  \* MERGEFORMAT</w:instrText>
    </w:r>
    <w:r w:rsidRPr="005C2A3F">
      <w:rPr>
        <w:rFonts w:ascii="Calibri" w:hAnsi="Calibri" w:cs="Calibri"/>
        <w:b/>
        <w:bCs/>
        <w:i/>
        <w:sz w:val="22"/>
        <w:szCs w:val="22"/>
      </w:rPr>
      <w:fldChar w:fldCharType="separate"/>
    </w:r>
    <w:r w:rsidR="00855D89" w:rsidRPr="00855D89">
      <w:rPr>
        <w:rFonts w:ascii="Calibri" w:hAnsi="Calibri" w:cs="Calibri"/>
        <w:b/>
        <w:bCs/>
        <w:i/>
        <w:noProof/>
        <w:sz w:val="22"/>
        <w:szCs w:val="22"/>
        <w:lang w:val="es-ES"/>
      </w:rPr>
      <w:t>3</w:t>
    </w:r>
    <w:r w:rsidRPr="005C2A3F">
      <w:rPr>
        <w:rFonts w:ascii="Calibri" w:hAnsi="Calibri" w:cs="Calibri"/>
        <w:b/>
        <w:bCs/>
        <w:i/>
        <w:sz w:val="22"/>
        <w:szCs w:val="22"/>
      </w:rPr>
      <w:fldChar w:fldCharType="end"/>
    </w:r>
    <w:r w:rsidRPr="005C2A3F">
      <w:rPr>
        <w:rFonts w:ascii="Calibri" w:hAnsi="Calibri" w:cs="Calibri"/>
        <w:b/>
        <w:i/>
        <w:sz w:val="22"/>
        <w:szCs w:val="22"/>
        <w:lang w:val="es-ES"/>
      </w:rPr>
      <w:t xml:space="preserve"> de </w:t>
    </w:r>
    <w:r w:rsidRPr="005C2A3F">
      <w:rPr>
        <w:rFonts w:ascii="Calibri" w:hAnsi="Calibri" w:cs="Calibri"/>
        <w:b/>
        <w:bCs/>
        <w:i/>
        <w:sz w:val="22"/>
        <w:szCs w:val="22"/>
      </w:rPr>
      <w:fldChar w:fldCharType="begin"/>
    </w:r>
    <w:r w:rsidRPr="005C2A3F">
      <w:rPr>
        <w:rFonts w:ascii="Calibri" w:hAnsi="Calibri" w:cs="Calibri"/>
        <w:b/>
        <w:bCs/>
        <w:i/>
        <w:sz w:val="22"/>
        <w:szCs w:val="22"/>
      </w:rPr>
      <w:instrText>NUMPAGES  \* Arabic  \* MERGEFORMAT</w:instrText>
    </w:r>
    <w:r w:rsidRPr="005C2A3F">
      <w:rPr>
        <w:rFonts w:ascii="Calibri" w:hAnsi="Calibri" w:cs="Calibri"/>
        <w:b/>
        <w:bCs/>
        <w:i/>
        <w:sz w:val="22"/>
        <w:szCs w:val="22"/>
      </w:rPr>
      <w:fldChar w:fldCharType="separate"/>
    </w:r>
    <w:r w:rsidR="00855D89" w:rsidRPr="00855D89">
      <w:rPr>
        <w:rFonts w:ascii="Calibri" w:hAnsi="Calibri" w:cs="Calibri"/>
        <w:b/>
        <w:bCs/>
        <w:i/>
        <w:noProof/>
        <w:sz w:val="22"/>
        <w:szCs w:val="22"/>
        <w:lang w:val="es-ES"/>
      </w:rPr>
      <w:t>3</w:t>
    </w:r>
    <w:r w:rsidRPr="005C2A3F">
      <w:rPr>
        <w:rFonts w:ascii="Calibri" w:hAnsi="Calibri" w:cs="Calibri"/>
        <w:b/>
        <w:bCs/>
        <w:i/>
        <w:sz w:val="22"/>
        <w:szCs w:val="22"/>
      </w:rPr>
      <w:fldChar w:fldCharType="end"/>
    </w:r>
  </w:p>
  <w:p w:rsidR="005F280E" w:rsidRDefault="005F28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742" w:rsidRDefault="00DE3742">
      <w:r>
        <w:separator/>
      </w:r>
    </w:p>
  </w:footnote>
  <w:footnote w:type="continuationSeparator" w:id="0">
    <w:p w:rsidR="00DE3742" w:rsidRDefault="00DE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80E" w:rsidRPr="0002645D" w:rsidRDefault="00855D89" w:rsidP="005F280E">
    <w:pPr>
      <w:pStyle w:val="Encabezado"/>
      <w:rPr>
        <w:rFonts w:ascii="Calibri" w:hAnsi="Calibri"/>
        <w:b/>
        <w:i/>
        <w:sz w:val="22"/>
        <w:szCs w:val="22"/>
      </w:rPr>
    </w:pPr>
    <w:r w:rsidRPr="0002645D">
      <w:rPr>
        <w:noProof/>
        <w:sz w:val="22"/>
        <w:szCs w:val="22"/>
        <w:lang w:val="es-CO" w:eastAsia="es-C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4962525</wp:posOffset>
          </wp:positionH>
          <wp:positionV relativeFrom="paragraph">
            <wp:posOffset>-418465</wp:posOffset>
          </wp:positionV>
          <wp:extent cx="2494280" cy="1310640"/>
          <wp:effectExtent l="0" t="0" r="1270" b="381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428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80E" w:rsidRPr="0002645D">
      <w:rPr>
        <w:rFonts w:ascii="Calibri" w:hAnsi="Calibri"/>
        <w:b/>
        <w:i/>
        <w:sz w:val="22"/>
        <w:szCs w:val="22"/>
      </w:rPr>
      <w:t>Proceso: Gestión del Talento Humano</w:t>
    </w:r>
    <w:r w:rsidR="0002645D" w:rsidRPr="0002645D">
      <w:rPr>
        <w:rFonts w:ascii="Calibri" w:hAnsi="Calibri"/>
        <w:b/>
        <w:i/>
        <w:sz w:val="22"/>
        <w:szCs w:val="22"/>
      </w:rPr>
      <w:t xml:space="preserve"> </w:t>
    </w:r>
    <w:r w:rsidR="005C76C6">
      <w:rPr>
        <w:rFonts w:ascii="Calibri" w:hAnsi="Calibri"/>
        <w:b/>
        <w:i/>
        <w:sz w:val="22"/>
        <w:szCs w:val="22"/>
      </w:rPr>
      <w:t>- SGSST</w:t>
    </w:r>
  </w:p>
  <w:p w:rsidR="005F280E" w:rsidRPr="0002645D" w:rsidRDefault="005F280E" w:rsidP="005F280E">
    <w:pPr>
      <w:pStyle w:val="Encabezado"/>
      <w:rPr>
        <w:rFonts w:ascii="Calibri" w:hAnsi="Calibri"/>
        <w:b/>
        <w:i/>
        <w:sz w:val="22"/>
        <w:szCs w:val="22"/>
      </w:rPr>
    </w:pPr>
    <w:r w:rsidRPr="0002645D">
      <w:rPr>
        <w:rFonts w:ascii="Calibri" w:hAnsi="Calibri"/>
        <w:b/>
        <w:i/>
        <w:sz w:val="22"/>
        <w:szCs w:val="22"/>
      </w:rPr>
      <w:t xml:space="preserve">Formato </w:t>
    </w:r>
    <w:r w:rsidR="00877ADC" w:rsidRPr="0002645D">
      <w:rPr>
        <w:rFonts w:ascii="Calibri" w:hAnsi="Calibri"/>
        <w:b/>
        <w:i/>
        <w:sz w:val="22"/>
        <w:szCs w:val="22"/>
      </w:rPr>
      <w:t>S</w:t>
    </w:r>
    <w:r w:rsidRPr="0002645D">
      <w:rPr>
        <w:rFonts w:ascii="Calibri" w:hAnsi="Calibri"/>
        <w:b/>
        <w:i/>
        <w:sz w:val="22"/>
        <w:szCs w:val="22"/>
      </w:rPr>
      <w:t xml:space="preserve">olicitud de </w:t>
    </w:r>
    <w:r w:rsidR="00877ADC" w:rsidRPr="0002645D">
      <w:rPr>
        <w:rFonts w:ascii="Calibri" w:hAnsi="Calibri"/>
        <w:b/>
        <w:i/>
        <w:sz w:val="22"/>
        <w:szCs w:val="22"/>
      </w:rPr>
      <w:t>I</w:t>
    </w:r>
    <w:r w:rsidRPr="0002645D">
      <w:rPr>
        <w:rFonts w:ascii="Calibri" w:hAnsi="Calibri"/>
        <w:b/>
        <w:i/>
        <w:sz w:val="22"/>
        <w:szCs w:val="22"/>
      </w:rPr>
      <w:t xml:space="preserve">ngreso a la </w:t>
    </w:r>
    <w:r w:rsidR="00877ADC" w:rsidRPr="0002645D">
      <w:rPr>
        <w:rFonts w:ascii="Calibri" w:hAnsi="Calibri"/>
        <w:b/>
        <w:i/>
        <w:sz w:val="22"/>
        <w:szCs w:val="22"/>
      </w:rPr>
      <w:t>B</w:t>
    </w:r>
    <w:r w:rsidRPr="0002645D">
      <w:rPr>
        <w:rFonts w:ascii="Calibri" w:hAnsi="Calibri"/>
        <w:b/>
        <w:i/>
        <w:sz w:val="22"/>
        <w:szCs w:val="22"/>
      </w:rPr>
      <w:t>rigad</w:t>
    </w:r>
    <w:r w:rsidR="00C76AA6" w:rsidRPr="0002645D">
      <w:rPr>
        <w:rFonts w:ascii="Calibri" w:hAnsi="Calibri"/>
        <w:b/>
        <w:i/>
        <w:sz w:val="22"/>
        <w:szCs w:val="22"/>
      </w:rPr>
      <w:t xml:space="preserve">a de </w:t>
    </w:r>
    <w:r w:rsidR="00877ADC" w:rsidRPr="0002645D">
      <w:rPr>
        <w:rFonts w:ascii="Calibri" w:hAnsi="Calibri"/>
        <w:b/>
        <w:i/>
        <w:sz w:val="22"/>
        <w:szCs w:val="22"/>
      </w:rPr>
      <w:t>E</w:t>
    </w:r>
    <w:r w:rsidR="00C76AA6" w:rsidRPr="0002645D">
      <w:rPr>
        <w:rFonts w:ascii="Calibri" w:hAnsi="Calibri"/>
        <w:b/>
        <w:i/>
        <w:sz w:val="22"/>
        <w:szCs w:val="22"/>
      </w:rPr>
      <w:t>mergencia</w:t>
    </w:r>
  </w:p>
  <w:p w:rsidR="005F280E" w:rsidRDefault="005F28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-"/>
    <w:docVar w:name="CONSENT" w:val="-"/>
    <w:docVar w:name="DATEREV" w:val="08/11/2011"/>
    <w:docVar w:name="DOC" w:val="U-FT-08.005.022"/>
    <w:docVar w:name="ELABFUNCTION" w:val="-"/>
    <w:docVar w:name="ELABORATOR" w:val="-"/>
    <w:docVar w:name="ELABUSERFUNCTION" w:val="-"/>
    <w:docVar w:name="IDLOGINCURRENT" w:val="nxsandovalb"/>
    <w:docVar w:name="NMUSERCURRENT" w:val="Nancy Xiomara  Sandoval Britto"/>
    <w:docVar w:name="REV" w:val="01"/>
    <w:docVar w:name="TITLE" w:val="FORMATO DE SOLICITUD DE INGRESO A LA BRIGADA DE EMERGENCIAS"/>
  </w:docVars>
  <w:rsids>
    <w:rsidRoot w:val="005C6654"/>
    <w:rsid w:val="0002645D"/>
    <w:rsid w:val="000455BF"/>
    <w:rsid w:val="00052809"/>
    <w:rsid w:val="000A3F7B"/>
    <w:rsid w:val="00145498"/>
    <w:rsid w:val="00167CB6"/>
    <w:rsid w:val="00176911"/>
    <w:rsid w:val="001F02D2"/>
    <w:rsid w:val="001F60FD"/>
    <w:rsid w:val="00220EC2"/>
    <w:rsid w:val="00260E37"/>
    <w:rsid w:val="0026553E"/>
    <w:rsid w:val="002A2B5F"/>
    <w:rsid w:val="00325BA0"/>
    <w:rsid w:val="003D55F0"/>
    <w:rsid w:val="00411FB9"/>
    <w:rsid w:val="00414D51"/>
    <w:rsid w:val="0043161E"/>
    <w:rsid w:val="004612AA"/>
    <w:rsid w:val="00476707"/>
    <w:rsid w:val="004A36FC"/>
    <w:rsid w:val="00572A5F"/>
    <w:rsid w:val="005C2A3F"/>
    <w:rsid w:val="005C6654"/>
    <w:rsid w:val="005C76C6"/>
    <w:rsid w:val="005E1872"/>
    <w:rsid w:val="005F280E"/>
    <w:rsid w:val="005F60C0"/>
    <w:rsid w:val="005F7FDF"/>
    <w:rsid w:val="00631389"/>
    <w:rsid w:val="00651064"/>
    <w:rsid w:val="00685F49"/>
    <w:rsid w:val="006867A5"/>
    <w:rsid w:val="00756D71"/>
    <w:rsid w:val="00772A63"/>
    <w:rsid w:val="007824D9"/>
    <w:rsid w:val="007C6199"/>
    <w:rsid w:val="007D276F"/>
    <w:rsid w:val="00806C20"/>
    <w:rsid w:val="00813D3E"/>
    <w:rsid w:val="00821291"/>
    <w:rsid w:val="00837514"/>
    <w:rsid w:val="00844FDF"/>
    <w:rsid w:val="00850E29"/>
    <w:rsid w:val="00851FB9"/>
    <w:rsid w:val="00855D89"/>
    <w:rsid w:val="00877ADC"/>
    <w:rsid w:val="008A4924"/>
    <w:rsid w:val="008B380A"/>
    <w:rsid w:val="008E3334"/>
    <w:rsid w:val="0099706F"/>
    <w:rsid w:val="009A596E"/>
    <w:rsid w:val="009B323D"/>
    <w:rsid w:val="009C1388"/>
    <w:rsid w:val="009C332E"/>
    <w:rsid w:val="00A672DC"/>
    <w:rsid w:val="00A809A8"/>
    <w:rsid w:val="00AD20DF"/>
    <w:rsid w:val="00AD75C2"/>
    <w:rsid w:val="00AD7D99"/>
    <w:rsid w:val="00B0439D"/>
    <w:rsid w:val="00B229E5"/>
    <w:rsid w:val="00B4573B"/>
    <w:rsid w:val="00BB3138"/>
    <w:rsid w:val="00BB6C87"/>
    <w:rsid w:val="00BC5469"/>
    <w:rsid w:val="00BF1EFD"/>
    <w:rsid w:val="00BF4531"/>
    <w:rsid w:val="00C01CD1"/>
    <w:rsid w:val="00C01E1E"/>
    <w:rsid w:val="00C22B66"/>
    <w:rsid w:val="00C36E52"/>
    <w:rsid w:val="00C76AA6"/>
    <w:rsid w:val="00CA2C66"/>
    <w:rsid w:val="00CC3981"/>
    <w:rsid w:val="00D64811"/>
    <w:rsid w:val="00D64AC2"/>
    <w:rsid w:val="00DE3742"/>
    <w:rsid w:val="00E51FF3"/>
    <w:rsid w:val="00E91ADB"/>
    <w:rsid w:val="00EA6787"/>
    <w:rsid w:val="00EC1D55"/>
    <w:rsid w:val="00EC567A"/>
    <w:rsid w:val="00F6513B"/>
    <w:rsid w:val="00F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7BCABEE-0C48-4942-924F-790E7383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ind w:right="-143"/>
      <w:jc w:val="center"/>
      <w:outlineLvl w:val="1"/>
    </w:pPr>
    <w:rPr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E9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411F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uiPriority w:val="99"/>
    <w:rsid w:val="005E1872"/>
    <w:rPr>
      <w:rFonts w:ascii="Arial" w:hAnsi="Arial"/>
      <w:sz w:val="24"/>
      <w:lang w:val="es-ES_tradnl"/>
    </w:rPr>
  </w:style>
  <w:style w:type="character" w:styleId="Refdecomentario">
    <w:name w:val="annotation reference"/>
    <w:rsid w:val="0014549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45498"/>
    <w:rPr>
      <w:sz w:val="20"/>
    </w:rPr>
  </w:style>
  <w:style w:type="character" w:customStyle="1" w:styleId="TextocomentarioCar">
    <w:name w:val="Texto comentario Car"/>
    <w:link w:val="Textocomentario"/>
    <w:rsid w:val="00145498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5498"/>
    <w:rPr>
      <w:b/>
      <w:bCs/>
    </w:rPr>
  </w:style>
  <w:style w:type="character" w:customStyle="1" w:styleId="AsuntodelcomentarioCar">
    <w:name w:val="Asunto del comentario Car"/>
    <w:link w:val="Asuntodelcomentario"/>
    <w:rsid w:val="00145498"/>
    <w:rPr>
      <w:rFonts w:ascii="Arial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1454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45498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5F280E"/>
    <w:rPr>
      <w:rFonts w:ascii="Arial" w:hAnsi="Arial"/>
      <w:sz w:val="24"/>
      <w:lang w:val="es-ES_tradnl" w:eastAsia="es-ES"/>
    </w:rPr>
  </w:style>
  <w:style w:type="character" w:styleId="Hipervnculo">
    <w:name w:val="Hyperlink"/>
    <w:rsid w:val="005C76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datos_nal@unal.edu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3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EMPRESA:   _______________________________________________________________</vt:lpstr>
    </vt:vector>
  </TitlesOfParts>
  <Company>ARP</Company>
  <LinksUpToDate>false</LinksUpToDate>
  <CharactersWithSpaces>4701</CharactersWithSpaces>
  <SharedDoc>false</SharedDoc>
  <HLinks>
    <vt:vector size="6" baseType="variant"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mailto:protecdatos_nal@unal.edu.co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EMPRESA:   _______________________________________________________________</dc:title>
  <dc:subject/>
  <dc:creator>HERNAN CABALLERO FANDIÑO</dc:creator>
  <cp:keywords/>
  <cp:lastModifiedBy>Usuario</cp:lastModifiedBy>
  <cp:revision>2</cp:revision>
  <cp:lastPrinted>2006-05-30T22:40:00Z</cp:lastPrinted>
  <dcterms:created xsi:type="dcterms:W3CDTF">2024-08-13T13:17:00Z</dcterms:created>
  <dcterms:modified xsi:type="dcterms:W3CDTF">2024-08-13T13:17:00Z</dcterms:modified>
</cp:coreProperties>
</file>